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53C6" w14:textId="77777777" w:rsidR="009A0487" w:rsidRPr="009C541F" w:rsidRDefault="009A0487">
      <w:pPr>
        <w:pStyle w:val="a8"/>
        <w:rPr>
          <w:lang w:eastAsia="zh-CN"/>
        </w:rPr>
      </w:pPr>
      <w:r>
        <w:t>Type the title of your paper here</w:t>
      </w:r>
    </w:p>
    <w:p w14:paraId="1D9ABD1B" w14:textId="77777777" w:rsidR="009A0487" w:rsidRDefault="000D1975">
      <w:pPr>
        <w:pStyle w:val="Authors"/>
      </w:pPr>
      <w:r>
        <w:rPr>
          <w:lang w:eastAsia="zh-CN"/>
        </w:rPr>
        <w:t>A</w:t>
      </w:r>
      <w:r>
        <w:rPr>
          <w:rFonts w:hint="eastAsia"/>
          <w:lang w:eastAsia="zh-CN"/>
        </w:rPr>
        <w:t>uthor A</w:t>
      </w:r>
      <w:r w:rsidRPr="000D1975">
        <w:rPr>
          <w:rFonts w:hint="eastAsia"/>
          <w:vertAlign w:val="superscript"/>
          <w:lang w:eastAsia="zh-CN"/>
        </w:rPr>
        <w:t>1,2,4</w:t>
      </w:r>
      <w:r>
        <w:rPr>
          <w:rFonts w:hint="eastAsia"/>
          <w:lang w:eastAsia="zh-CN"/>
        </w:rPr>
        <w:t>, author B</w:t>
      </w:r>
      <w:r w:rsidRPr="000D1975"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>, author C</w:t>
      </w:r>
      <w:r w:rsidRPr="000D1975"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 and author D</w:t>
      </w:r>
      <w:r w:rsidRPr="000D1975">
        <w:rPr>
          <w:rFonts w:hint="eastAsia"/>
          <w:vertAlign w:val="superscript"/>
          <w:lang w:eastAsia="zh-CN"/>
        </w:rPr>
        <w:t>2,3</w:t>
      </w:r>
    </w:p>
    <w:p w14:paraId="5455771F" w14:textId="77777777" w:rsidR="009A0487" w:rsidRPr="000D1975" w:rsidRDefault="000D1975" w:rsidP="000D1975">
      <w:pPr>
        <w:pStyle w:val="Addresses"/>
        <w:rPr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1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>author addresses</w:t>
      </w:r>
      <w:r w:rsidRPr="000D1975">
        <w:t xml:space="preserve"> </w:t>
      </w:r>
      <w:r>
        <w:t>author addresses</w:t>
      </w:r>
      <w:r>
        <w:rPr>
          <w:rFonts w:hint="eastAsia"/>
          <w:lang w:eastAsia="zh-CN"/>
        </w:rPr>
        <w:t xml:space="preserve"> </w:t>
      </w:r>
      <w:r>
        <w:t xml:space="preserve">author </w:t>
      </w:r>
      <w:proofErr w:type="spellStart"/>
      <w:r>
        <w:t>addresse</w:t>
      </w:r>
      <w:proofErr w:type="spellEnd"/>
      <w:r>
        <w:rPr>
          <w:rFonts w:hint="eastAsia"/>
          <w:lang w:eastAsia="zh-CN"/>
        </w:rPr>
        <w:t>;</w:t>
      </w:r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2 </w:t>
      </w:r>
      <w:r>
        <w:t>author addresses</w:t>
      </w:r>
      <w:r w:rsidR="00014471">
        <w:rPr>
          <w:rFonts w:hint="eastAsia"/>
          <w:lang w:eastAsia="zh-CN"/>
        </w:rPr>
        <w:t>;</w:t>
      </w:r>
      <w:r>
        <w:rPr>
          <w:rFonts w:hint="eastAsia"/>
          <w:lang w:eastAsia="zh-CN"/>
        </w:rPr>
        <w:br/>
      </w:r>
      <w:r w:rsidRPr="000D1975">
        <w:rPr>
          <w:rFonts w:hint="eastAsia"/>
          <w:vertAlign w:val="superscript"/>
          <w:lang w:eastAsia="zh-CN"/>
        </w:rPr>
        <w:t xml:space="preserve">3 </w:t>
      </w:r>
      <w:r>
        <w:t>author addresses</w:t>
      </w:r>
      <w:r w:rsidR="00014471">
        <w:rPr>
          <w:rFonts w:hint="eastAsia"/>
          <w:lang w:eastAsia="zh-CN"/>
        </w:rPr>
        <w:t>.</w:t>
      </w:r>
    </w:p>
    <w:p w14:paraId="6DC7B095" w14:textId="77777777" w:rsidR="009A0487" w:rsidRDefault="000D1975" w:rsidP="000D1975">
      <w:pPr>
        <w:pStyle w:val="E-mail"/>
        <w:rPr>
          <w:lang w:eastAsia="zh-CN"/>
        </w:rPr>
      </w:pPr>
      <w:r w:rsidRPr="000D1975">
        <w:rPr>
          <w:rFonts w:hint="eastAsia"/>
          <w:vertAlign w:val="superscript"/>
          <w:lang w:eastAsia="zh-CN"/>
        </w:rPr>
        <w:t xml:space="preserve">4 </w:t>
      </w:r>
      <w:r>
        <w:t>corresponding author’s e-mail</w:t>
      </w:r>
    </w:p>
    <w:p w14:paraId="20CE398B" w14:textId="3C35EDD4" w:rsidR="009A0487" w:rsidRDefault="009A0487">
      <w:pPr>
        <w:pStyle w:val="Abstract"/>
      </w:pPr>
      <w:r>
        <w:rPr>
          <w:b/>
        </w:rPr>
        <w:t>Abstract</w:t>
      </w:r>
      <w:r>
        <w:t>. Start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b/>
          <w:lang w:eastAsia="zh-CN"/>
        </w:rPr>
        <w:t xml:space="preserve"> </w:t>
      </w:r>
      <w:r w:rsidR="000D1975">
        <w:rPr>
          <w:rFonts w:hint="eastAsia"/>
          <w:lang w:eastAsia="zh-CN"/>
        </w:rPr>
        <w:t>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 w:rsidR="000D1975">
        <w:rPr>
          <w:rFonts w:hint="eastAsia"/>
          <w:lang w:eastAsia="zh-CN"/>
        </w:rPr>
        <w:t xml:space="preserve"> s</w:t>
      </w:r>
      <w:r w:rsidR="000D1975">
        <w:t>tart your abstract here</w:t>
      </w:r>
      <w:r>
        <w:t>…</w:t>
      </w:r>
    </w:p>
    <w:p w14:paraId="7BF1BE98" w14:textId="207739E1" w:rsidR="008B76C5" w:rsidRPr="008B76C5" w:rsidRDefault="008B76C5" w:rsidP="008B76C5">
      <w:pPr>
        <w:pStyle w:val="Abstract"/>
      </w:pPr>
      <w:r w:rsidRPr="008B76C5">
        <w:rPr>
          <w:b/>
        </w:rPr>
        <w:t xml:space="preserve">Keywords: </w:t>
      </w:r>
      <w:r w:rsidRPr="008B76C5">
        <w:t>Keyword1; keyword 2; keyword 3 (Three to ten keywords representing the main content of the article)</w:t>
      </w:r>
    </w:p>
    <w:p w14:paraId="22825540" w14:textId="77777777" w:rsidR="009A0487" w:rsidRDefault="009A0487">
      <w:pPr>
        <w:pStyle w:val="Section"/>
      </w:pPr>
      <w:r>
        <w:t>The first section in your paper</w:t>
      </w:r>
    </w:p>
    <w:p w14:paraId="7D0D4439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00FF45F5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5C2B763C" w14:textId="77777777" w:rsidR="009A0487" w:rsidRDefault="009A0487">
      <w:pPr>
        <w:pStyle w:val="Section"/>
      </w:pPr>
      <w:r>
        <w:t>Another section of your paper</w:t>
      </w:r>
    </w:p>
    <w:p w14:paraId="0A63B86A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2EA66691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40B99B06" w14:textId="77777777" w:rsidR="009A0487" w:rsidRPr="00733CB3" w:rsidRDefault="009A0487" w:rsidP="008023F5">
      <w:pPr>
        <w:pStyle w:val="Subsection"/>
      </w:pPr>
      <w:r w:rsidRPr="00733CB3">
        <w:t>A subsection</w:t>
      </w:r>
    </w:p>
    <w:p w14:paraId="2B7D008F" w14:textId="77777777" w:rsidR="009A0487" w:rsidRDefault="00A96CEB">
      <w:pPr>
        <w:pStyle w:val="Bodytext"/>
        <w:rPr>
          <w:lang w:eastAsia="zh-CN"/>
        </w:rPr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758B3D72" w14:textId="77777777" w:rsidR="00014471" w:rsidRPr="00A96CEB" w:rsidRDefault="00A96CEB" w:rsidP="00014471">
      <w:pPr>
        <w:pStyle w:val="BodytextIndented"/>
        <w:rPr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14:paraId="79C133E6" w14:textId="77777777" w:rsidR="009A0487" w:rsidRDefault="009A0487">
      <w:pPr>
        <w:pStyle w:val="Subsubsection"/>
        <w:rPr>
          <w:i w:val="0"/>
          <w:lang w:eastAsia="zh-CN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4DF33F77" w14:textId="6271EE57" w:rsidR="009810CD" w:rsidRDefault="00014471" w:rsidP="005F4D18">
      <w:pPr>
        <w:pStyle w:val="BodytextIndented"/>
        <w:rPr>
          <w:rFonts w:hint="eastAsia"/>
          <w:lang w:eastAsia="zh-CN"/>
        </w:rPr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</w:t>
      </w:r>
    </w:p>
    <w:p w14:paraId="07D690A6" w14:textId="77777777" w:rsidR="009810CD" w:rsidRPr="009810CD" w:rsidRDefault="009810CD" w:rsidP="00014471">
      <w:pPr>
        <w:pStyle w:val="BodytextIndented"/>
        <w:rPr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t>Figures and tables</w:t>
      </w:r>
    </w:p>
    <w:p w14:paraId="4D77F0AB" w14:textId="77777777" w:rsidR="009810CD" w:rsidRPr="00A03715" w:rsidRDefault="009810CD" w:rsidP="00014471">
      <w:pPr>
        <w:pStyle w:val="BodytextIndented"/>
        <w:rPr>
          <w:color w:val="FF0000"/>
          <w:lang w:eastAsia="zh-CN"/>
        </w:rPr>
      </w:pPr>
      <w:r w:rsidRPr="00A03715">
        <w:rPr>
          <w:rFonts w:hint="eastAsia"/>
          <w:color w:val="FF0000"/>
          <w:lang w:eastAsia="zh-CN"/>
        </w:rPr>
        <w:t>In the text</w:t>
      </w:r>
    </w:p>
    <w:p w14:paraId="0D58AB16" w14:textId="77777777" w:rsidR="009810CD" w:rsidRDefault="009810CD" w:rsidP="00014471">
      <w:pPr>
        <w:pStyle w:val="BodytextIndented"/>
        <w:rPr>
          <w:lang w:eastAsia="zh-CN"/>
        </w:rPr>
      </w:pPr>
      <w:r w:rsidRPr="009810CD">
        <w:rPr>
          <w:color w:val="FF0000"/>
        </w:rPr>
        <w:t>Fig</w:t>
      </w:r>
      <w:r w:rsidRPr="009810CD">
        <w:rPr>
          <w:rFonts w:eastAsia="宋体"/>
          <w:color w:val="FF0000"/>
          <w:lang w:eastAsia="zh-CN"/>
        </w:rPr>
        <w:t xml:space="preserve">ure </w:t>
      </w:r>
      <w:r w:rsidRPr="009810CD">
        <w:rPr>
          <w:color w:val="FF0000"/>
          <w:szCs w:val="21"/>
        </w:rPr>
        <w:t>4</w:t>
      </w:r>
      <w:r>
        <w:rPr>
          <w:szCs w:val="21"/>
        </w:rPr>
        <w:t xml:space="preserve"> shows the thermogravimetric analysis plot</w:t>
      </w:r>
      <w:r>
        <w:rPr>
          <w:szCs w:val="21"/>
          <w:lang w:eastAsia="zh-CN"/>
        </w:rPr>
        <w:t>…</w:t>
      </w:r>
    </w:p>
    <w:p w14:paraId="1DA8321A" w14:textId="77777777" w:rsidR="009810CD" w:rsidRDefault="009810CD" w:rsidP="00014471">
      <w:pPr>
        <w:pStyle w:val="BodytextIndented"/>
        <w:rPr>
          <w:lang w:eastAsia="zh-CN"/>
        </w:rPr>
      </w:pPr>
      <w:r>
        <w:rPr>
          <w:szCs w:val="21"/>
        </w:rPr>
        <w:t xml:space="preserve">Results in </w:t>
      </w:r>
      <w:r w:rsidRPr="009810CD">
        <w:rPr>
          <w:color w:val="FF0000"/>
          <w:szCs w:val="21"/>
        </w:rPr>
        <w:t>Table 3</w:t>
      </w:r>
      <w:r>
        <w:rPr>
          <w:szCs w:val="21"/>
        </w:rPr>
        <w:t xml:space="preserve"> imply that UDMH oxalate</w:t>
      </w:r>
      <w:r>
        <w:rPr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014471" w14:paraId="2CEB7073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896D162" w14:textId="77777777" w:rsidR="00014471" w:rsidRDefault="00014471" w:rsidP="00DE56D8">
            <w:pPr>
              <w:pStyle w:val="BodyChar"/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614C76A" wp14:editId="2633178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14:paraId="0E73E159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F45A911" w14:textId="77777777" w:rsidR="00014471" w:rsidRDefault="00014471" w:rsidP="00014471">
            <w:pPr>
              <w:pStyle w:val="FigureCaption"/>
              <w:spacing w:before="120"/>
              <w:jc w:val="both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 xml:space="preserve">. </w:t>
            </w:r>
            <w:r>
              <w:t>In this case simply justify the caption so that it is as the same width as the graphic.</w:t>
            </w:r>
          </w:p>
        </w:tc>
      </w:tr>
    </w:tbl>
    <w:p w14:paraId="0E98C397" w14:textId="77777777" w:rsidR="00014471" w:rsidRDefault="00014471" w:rsidP="00014471">
      <w:pPr>
        <w:pStyle w:val="BodytextIndented"/>
        <w:rPr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014471" w14:paraId="0F67B9E8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5942A6F" w14:textId="77777777"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11A9713" wp14:editId="44225F23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14:paraId="702CAF1A" w14:textId="77777777" w:rsidR="00014471" w:rsidRDefault="00014471" w:rsidP="00DE56D8">
            <w:pPr>
              <w:pStyle w:val="BodyChar"/>
              <w:jc w:val="center"/>
            </w:pPr>
          </w:p>
        </w:tc>
        <w:tc>
          <w:tcPr>
            <w:tcW w:w="2997" w:type="dxa"/>
            <w:shd w:val="clear" w:color="auto" w:fill="auto"/>
          </w:tcPr>
          <w:p w14:paraId="7D465CEC" w14:textId="77777777" w:rsidR="00014471" w:rsidRDefault="00014471" w:rsidP="00DE56D8">
            <w:pPr>
              <w:pStyle w:val="BodyChar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5A89422" wp14:editId="5F47D50F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14:paraId="252802E0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953A99D" w14:textId="77777777" w:rsidR="00014471" w:rsidRPr="00521A70" w:rsidRDefault="00014471" w:rsidP="00014471">
            <w:pPr>
              <w:pStyle w:val="BodyChar"/>
              <w:spacing w:before="120"/>
              <w:rPr>
                <w:b/>
              </w:rPr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2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14:paraId="399EA595" w14:textId="77777777" w:rsidR="00014471" w:rsidRDefault="00014471" w:rsidP="00DE56D8">
            <w:pPr>
              <w:pStyle w:val="BodyChar"/>
              <w:spacing w:before="120"/>
            </w:pPr>
          </w:p>
        </w:tc>
        <w:tc>
          <w:tcPr>
            <w:tcW w:w="2997" w:type="dxa"/>
            <w:shd w:val="clear" w:color="auto" w:fill="auto"/>
          </w:tcPr>
          <w:p w14:paraId="16430BCA" w14:textId="77777777" w:rsidR="00014471" w:rsidRDefault="00014471" w:rsidP="00014471">
            <w:pPr>
              <w:pStyle w:val="BodyChar"/>
              <w:spacing w:before="120"/>
            </w:pPr>
            <w:r w:rsidRPr="00521A70">
              <w:rPr>
                <w:b/>
              </w:rPr>
              <w:t xml:space="preserve">Figure </w:t>
            </w:r>
            <w:r>
              <w:rPr>
                <w:rFonts w:hint="eastAsia"/>
                <w:b/>
                <w:lang w:eastAsia="zh-CN"/>
              </w:rPr>
              <w:t>3</w:t>
            </w:r>
            <w:r w:rsidRPr="00521A70"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</w:tr>
    </w:tbl>
    <w:p w14:paraId="0B031196" w14:textId="77777777" w:rsidR="00014471" w:rsidRDefault="00014471" w:rsidP="00014471">
      <w:pPr>
        <w:pStyle w:val="BodytextIndented"/>
        <w:rPr>
          <w:lang w:val="en-GB" w:eastAsia="zh-CN"/>
        </w:rPr>
      </w:pPr>
    </w:p>
    <w:p w14:paraId="0FC6628A" w14:textId="77777777" w:rsidR="00014471" w:rsidRPr="00014471" w:rsidRDefault="00014471" w:rsidP="00014471">
      <w:pPr>
        <w:pStyle w:val="BodytextIndented"/>
        <w:rPr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014471" w:rsidRPr="00C75462" w14:paraId="628AD88C" w14:textId="77777777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BF00B4" w14:textId="77777777" w:rsidR="00014471" w:rsidRPr="00C75462" w:rsidRDefault="00014471" w:rsidP="00014471">
            <w:pPr>
              <w:pStyle w:val="TableCaptionCentred"/>
              <w:ind w:left="28"/>
            </w:pPr>
            <w:r w:rsidRPr="00521A70">
              <w:rPr>
                <w:b/>
              </w:rPr>
              <w:t xml:space="preserve">Table </w:t>
            </w:r>
            <w:r>
              <w:rPr>
                <w:rFonts w:hint="eastAsia"/>
                <w:b/>
                <w:lang w:eastAsia="zh-CN"/>
              </w:rPr>
              <w:t>1</w:t>
            </w:r>
            <w:r w:rsidRPr="00521A70">
              <w:rPr>
                <w:b/>
              </w:rPr>
              <w:t>.</w:t>
            </w:r>
            <w:r w:rsidRPr="00C75462">
              <w:t xml:space="preserve"> A table with headings spanning two columns and containing </w:t>
            </w:r>
            <w:proofErr w:type="spellStart"/>
            <w:r w:rsidRPr="00C75462">
              <w:t>notes</w:t>
            </w:r>
            <w:r w:rsidRPr="00521A70">
              <w:rPr>
                <w:vertAlign w:val="superscript"/>
              </w:rPr>
              <w:t>a</w:t>
            </w:r>
            <w:proofErr w:type="spellEnd"/>
            <w:r w:rsidRPr="00C75462">
              <w:t>.</w:t>
            </w:r>
          </w:p>
        </w:tc>
      </w:tr>
      <w:tr w:rsidR="00014471" w:rsidRPr="00521A70" w14:paraId="2C776522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266ED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Thickness</w:t>
            </w:r>
          </w:p>
          <w:p w14:paraId="08535370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(mg cm</w:t>
            </w:r>
            <w:r w:rsidRPr="00521A70">
              <w:rPr>
                <w:vertAlign w:val="superscript"/>
              </w:rPr>
              <w:t>–2</w:t>
            </w:r>
            <w:r w:rsidRPr="00521A70">
              <w:rPr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B4B225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color w:val="000000"/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233A10" w14:textId="77777777"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color w:val="000000"/>
                <w:szCs w:val="22"/>
              </w:rPr>
              <w:t>Separation energies</w:t>
            </w:r>
          </w:p>
        </w:tc>
      </w:tr>
      <w:tr w:rsidR="00014471" w:rsidRPr="00521A70" w14:paraId="046D8E2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FA3B6" w14:textId="77777777"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87F92" w14:textId="77777777" w:rsidR="00014471" w:rsidRPr="00521A70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72C0A7" w14:textId="77777777" w:rsidR="00014471" w:rsidRPr="00521A70" w:rsidRDefault="00014471" w:rsidP="00DE56D8">
            <w:pPr>
              <w:spacing w:before="40" w:after="40"/>
              <w:ind w:left="28"/>
              <w:jc w:val="center"/>
            </w:pPr>
            <w:r w:rsidRPr="00521A70">
              <w:rPr>
                <w:rFonts w:ascii="Symbol" w:hAnsi="Symbol"/>
              </w:rPr>
              <w:t></w:t>
            </w:r>
            <w:r w:rsidRPr="00521A70">
              <w:t>,</w:t>
            </w:r>
            <w:r w:rsidRPr="00521A70">
              <w:rPr>
                <w:color w:val="000000"/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5C4D9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rPr>
                <w:rFonts w:ascii="Symbol" w:hAnsi="Symbol"/>
              </w:rPr>
              <w:t></w:t>
            </w:r>
            <w:r w:rsidRPr="00521A70">
              <w:t xml:space="preserve">, </w:t>
            </w:r>
            <w:r w:rsidRPr="00521A70">
              <w:rPr>
                <w:color w:val="000000"/>
                <w:szCs w:val="22"/>
              </w:rPr>
              <w:t>2n (MeV)</w:t>
            </w:r>
          </w:p>
        </w:tc>
      </w:tr>
      <w:tr w:rsidR="00014471" w:rsidRPr="00521A70" w14:paraId="41B9C9B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429EA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t>19.3±0.1</w:t>
            </w:r>
            <w:r w:rsidRPr="00521A70">
              <w:rPr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8E07C" w14:textId="77777777"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8ACDF" w14:textId="77777777"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CA6DB" w14:textId="77777777"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14.2</w:t>
            </w:r>
          </w:p>
        </w:tc>
      </w:tr>
      <w:tr w:rsidR="00014471" w:rsidRPr="00521A70" w14:paraId="54F487F0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7D61FB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t>3.8±0.8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5824997F" w14:textId="77777777"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2189A3" w14:textId="77777777"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14:paraId="14A9E64B" w14:textId="77777777"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14.1</w:t>
            </w:r>
          </w:p>
        </w:tc>
      </w:tr>
      <w:tr w:rsidR="00014471" w:rsidRPr="00521A70" w14:paraId="74A547C3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FE0F9" w14:textId="77777777" w:rsidR="00014471" w:rsidRPr="00521A70" w:rsidRDefault="00014471" w:rsidP="00DE56D8">
            <w:pPr>
              <w:spacing w:before="40" w:after="40"/>
              <w:ind w:left="28"/>
            </w:pPr>
            <w:r w:rsidRPr="00521A70">
              <w:t>2.6±0.01</w:t>
            </w:r>
            <w:r w:rsidRPr="00521A70">
              <w:rPr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681AE" w14:textId="77777777" w:rsidR="00014471" w:rsidRPr="00521A70" w:rsidRDefault="00014471" w:rsidP="00DE56D8">
            <w:pPr>
              <w:spacing w:before="40" w:after="40"/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9C628" w14:textId="77777777"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3AD1F" w14:textId="77777777" w:rsidR="00014471" w:rsidRPr="00521A70" w:rsidRDefault="00014471" w:rsidP="00DE56D8">
            <w:pPr>
              <w:spacing w:before="40" w:after="40"/>
              <w:ind w:left="28"/>
              <w:jc w:val="center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</w:rPr>
              <w:t>14.4</w:t>
            </w:r>
          </w:p>
        </w:tc>
      </w:tr>
      <w:tr w:rsidR="00014471" w:rsidRPr="00521A70" w14:paraId="3D0C4B7C" w14:textId="77777777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F0B50" w14:textId="77777777" w:rsidR="00014471" w:rsidRPr="00521A70" w:rsidRDefault="00014471" w:rsidP="00DE56D8">
            <w:pPr>
              <w:ind w:left="28"/>
              <w:rPr>
                <w:sz w:val="20"/>
              </w:rPr>
            </w:pPr>
            <w:r w:rsidRPr="00521A70">
              <w:rPr>
                <w:color w:val="000000"/>
                <w:szCs w:val="22"/>
                <w:vertAlign w:val="superscript"/>
              </w:rPr>
              <w:t>a</w:t>
            </w:r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Notes are referenced using alpha superscripts.</w:t>
            </w:r>
          </w:p>
          <w:p w14:paraId="5321BF1F" w14:textId="77777777" w:rsidR="00014471" w:rsidRPr="00521A70" w:rsidRDefault="00014471" w:rsidP="00DE56D8">
            <w:pPr>
              <w:ind w:left="28"/>
            </w:pPr>
            <w:r w:rsidRPr="00521A70">
              <w:rPr>
                <w:color w:val="000000"/>
                <w:szCs w:val="22"/>
                <w:vertAlign w:val="superscript"/>
              </w:rPr>
              <w:t>b</w:t>
            </w:r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Self-supporting.</w:t>
            </w:r>
          </w:p>
          <w:p w14:paraId="50ADF7E7" w14:textId="77777777" w:rsidR="00014471" w:rsidRPr="00521A70" w:rsidRDefault="00014471" w:rsidP="00DE56D8">
            <w:pPr>
              <w:ind w:left="28"/>
              <w:rPr>
                <w:color w:val="000000"/>
                <w:szCs w:val="22"/>
              </w:rPr>
            </w:pPr>
            <w:r w:rsidRPr="00521A70">
              <w:rPr>
                <w:color w:val="000000"/>
                <w:szCs w:val="22"/>
                <w:vertAlign w:val="superscript"/>
              </w:rPr>
              <w:t>c</w:t>
            </w:r>
            <w:r w:rsidRPr="00521A70">
              <w:rPr>
                <w:color w:val="000000"/>
                <w:szCs w:val="22"/>
              </w:rPr>
              <w:t xml:space="preserve"> </w:t>
            </w:r>
            <w:r w:rsidRPr="00521A70">
              <w:rPr>
                <w:color w:val="000000"/>
                <w:sz w:val="20"/>
              </w:rPr>
              <w:t>Deposited over Al backing.</w:t>
            </w:r>
          </w:p>
        </w:tc>
      </w:tr>
    </w:tbl>
    <w:p w14:paraId="6C9BA9BB" w14:textId="77777777" w:rsidR="009810CD" w:rsidRDefault="009810CD" w:rsidP="005F4D18">
      <w:pPr>
        <w:pStyle w:val="BodytextIndented"/>
        <w:ind w:firstLine="0"/>
        <w:rPr>
          <w:lang w:eastAsia="zh-CN"/>
        </w:rPr>
      </w:pPr>
    </w:p>
    <w:p w14:paraId="2ACB502A" w14:textId="77777777" w:rsidR="009810CD" w:rsidRPr="009810CD" w:rsidRDefault="009810CD" w:rsidP="009810CD">
      <w:pPr>
        <w:pStyle w:val="BodytextIndented"/>
        <w:ind w:firstLine="0"/>
        <w:rPr>
          <w:color w:val="FF0000"/>
          <w:lang w:eastAsia="zh-CN"/>
        </w:rPr>
      </w:pPr>
      <w:r w:rsidRPr="00A03715">
        <w:rPr>
          <w:rFonts w:hint="eastAsia"/>
          <w:color w:val="FF0000"/>
          <w:highlight w:val="yellow"/>
          <w:lang w:eastAsia="zh-CN"/>
        </w:rPr>
        <w:t>Reference</w:t>
      </w:r>
    </w:p>
    <w:p w14:paraId="54CF1E05" w14:textId="77777777" w:rsidR="009810CD" w:rsidRDefault="009810CD" w:rsidP="009810CD">
      <w:pPr>
        <w:pStyle w:val="BodytextIndented"/>
        <w:ind w:firstLine="0"/>
        <w:rPr>
          <w:lang w:eastAsia="zh-CN"/>
        </w:rPr>
      </w:pPr>
    </w:p>
    <w:p w14:paraId="28BF7997" w14:textId="77777777" w:rsidR="009810CD" w:rsidRPr="009810CD" w:rsidRDefault="009810CD" w:rsidP="009810CD">
      <w:pPr>
        <w:pStyle w:val="BodytextIndented"/>
        <w:ind w:firstLine="0"/>
        <w:rPr>
          <w:color w:val="FF0000"/>
          <w:lang w:eastAsia="zh-CN"/>
        </w:rPr>
      </w:pPr>
      <w:r w:rsidRPr="009810CD">
        <w:rPr>
          <w:color w:val="FF0000"/>
          <w:lang w:eastAsia="zh-CN"/>
        </w:rPr>
        <w:t>I</w:t>
      </w:r>
      <w:r w:rsidRPr="009810CD">
        <w:rPr>
          <w:rFonts w:hint="eastAsia"/>
          <w:color w:val="FF0000"/>
          <w:lang w:eastAsia="zh-CN"/>
        </w:rPr>
        <w:t>n the text</w:t>
      </w:r>
    </w:p>
    <w:p w14:paraId="54A84C2D" w14:textId="77777777" w:rsidR="009810CD" w:rsidRPr="00014471" w:rsidRDefault="009810CD" w:rsidP="009810CD">
      <w:pPr>
        <w:pStyle w:val="BodytextIndented"/>
        <w:ind w:firstLine="0"/>
        <w:rPr>
          <w:lang w:eastAsia="zh-CN"/>
        </w:rPr>
      </w:pPr>
      <w:r>
        <w:t xml:space="preserve">Fabian </w:t>
      </w:r>
      <w:proofErr w:type="spellStart"/>
      <w:r>
        <w:t>Kley</w:t>
      </w:r>
      <w:proofErr w:type="spellEnd"/>
      <w: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…</w:t>
      </w:r>
    </w:p>
    <w:p w14:paraId="577F4EA3" w14:textId="77777777" w:rsidR="009A0487" w:rsidRDefault="009A0487">
      <w:pPr>
        <w:pStyle w:val="Sectionnonumber"/>
      </w:pPr>
      <w:r w:rsidRPr="009810CD">
        <w:rPr>
          <w:color w:val="FF0000"/>
        </w:rPr>
        <w:t>References</w:t>
      </w:r>
    </w:p>
    <w:p w14:paraId="49F89975" w14:textId="77777777" w:rsidR="009A0487" w:rsidRDefault="00435A30" w:rsidP="00435A30">
      <w:pPr>
        <w:pStyle w:val="Reference"/>
      </w:pPr>
      <w:r w:rsidRPr="00435A30">
        <w:t xml:space="preserve">Bagheri S, Julkapli N M, Hamid S B A 2015 Functionalized activated carbon derived from </w:t>
      </w:r>
      <w:r w:rsidRPr="00435A30">
        <w:lastRenderedPageBreak/>
        <w:t>biomass for photocatalysis applications perspective International Journal of Photoenergy 2015  1</w:t>
      </w:r>
    </w:p>
    <w:p w14:paraId="6123F9F7" w14:textId="77777777" w:rsidR="006F45A4" w:rsidRDefault="00435A30" w:rsidP="00435A30">
      <w:pPr>
        <w:pStyle w:val="Reference"/>
      </w:pPr>
      <w:r w:rsidRPr="00E761B8">
        <w:t>Kexin Y</w:t>
      </w:r>
      <w:r w:rsidRPr="00E761B8">
        <w:rPr>
          <w:rFonts w:hint="eastAsia"/>
        </w:rPr>
        <w:t>e</w:t>
      </w:r>
      <w:r w:rsidRPr="00E761B8">
        <w:t xml:space="preserve"> 2013</w:t>
      </w:r>
      <w:r w:rsidRPr="00E761B8">
        <w:rPr>
          <w:rFonts w:hint="eastAsia"/>
        </w:rPr>
        <w:t xml:space="preserve"> </w:t>
      </w:r>
      <w:r w:rsidRPr="00E761B8">
        <w:t>A brief analysis on the application of wind-proof and dust suppression wall in</w:t>
      </w:r>
      <w:r w:rsidRPr="00E761B8">
        <w:rPr>
          <w:rFonts w:hint="eastAsia"/>
        </w:rPr>
        <w:t xml:space="preserve"> </w:t>
      </w:r>
      <w:r w:rsidRPr="00E761B8">
        <w:t>the</w:t>
      </w:r>
      <w:r w:rsidRPr="00E761B8">
        <w:rPr>
          <w:rFonts w:hint="eastAsia"/>
        </w:rPr>
        <w:t xml:space="preserve"> </w:t>
      </w:r>
      <w:r w:rsidRPr="00E761B8">
        <w:t xml:space="preserve">open coal storage yard </w:t>
      </w:r>
      <w:r w:rsidRPr="00435A30">
        <w:rPr>
          <w:i/>
        </w:rPr>
        <w:t>Electronic production</w:t>
      </w:r>
      <w:r>
        <w:rPr>
          <w:rFonts w:hint="eastAsia"/>
          <w:lang w:eastAsia="zh-CN"/>
        </w:rPr>
        <w:t xml:space="preserve"> </w:t>
      </w:r>
      <w:r w:rsidRPr="00435A30">
        <w:rPr>
          <w:b/>
        </w:rPr>
        <w:t>14</w:t>
      </w:r>
      <w:r w:rsidRPr="00E761B8">
        <w:rPr>
          <w:rFonts w:hint="eastAsia"/>
        </w:rPr>
        <w:t xml:space="preserve"> </w:t>
      </w:r>
      <w:r w:rsidRPr="00E761B8">
        <w:t>229</w:t>
      </w:r>
    </w:p>
    <w:p w14:paraId="3C39581D" w14:textId="77777777" w:rsidR="00435A30" w:rsidRDefault="00435A30" w:rsidP="00435A30">
      <w:pPr>
        <w:pStyle w:val="Reference"/>
      </w:pPr>
      <w:r w:rsidRPr="00435A30">
        <w:t>Liang Q, Fan Y, Wei Y 2007</w:t>
      </w:r>
      <w:r w:rsidRPr="00435A30">
        <w:rPr>
          <w:i/>
        </w:rPr>
        <w:t xml:space="preserve"> J. Policy Model. </w:t>
      </w:r>
      <w:r w:rsidRPr="00435A30">
        <w:rPr>
          <w:b/>
        </w:rPr>
        <w:t>29</w:t>
      </w:r>
      <w:r w:rsidRPr="00435A30">
        <w:t xml:space="preserve"> 311</w:t>
      </w:r>
      <w:r>
        <w:rPr>
          <w:rFonts w:hint="eastAsia"/>
          <w:lang w:eastAsia="zh-CN"/>
        </w:rPr>
        <w:t xml:space="preserve"> (</w:t>
      </w:r>
      <w:r w:rsidRPr="00435A30">
        <w:rPr>
          <w:rFonts w:hint="eastAsia"/>
          <w:color w:val="FF0000"/>
          <w:lang w:eastAsia="zh-CN"/>
        </w:rPr>
        <w:t>It is OK not to cite the paper title</w:t>
      </w:r>
      <w:r>
        <w:rPr>
          <w:rFonts w:hint="eastAsia"/>
          <w:lang w:eastAsia="zh-CN"/>
        </w:rPr>
        <w:t>)</w:t>
      </w:r>
    </w:p>
    <w:p w14:paraId="7EF63323" w14:textId="77777777" w:rsidR="00435A30" w:rsidRPr="00C05E48" w:rsidRDefault="00435A30" w:rsidP="00435A30">
      <w:pPr>
        <w:pStyle w:val="Reference"/>
        <w:numPr>
          <w:ilvl w:val="0"/>
          <w:numId w:val="0"/>
        </w:numPr>
        <w:ind w:left="851"/>
      </w:pPr>
    </w:p>
    <w:sectPr w:rsidR="00435A30" w:rsidRPr="00C05E48" w:rsidSect="006943C1">
      <w:headerReference w:type="default" r:id="rId10"/>
      <w:footerReference w:type="default" r:id="rId11"/>
      <w:headerReference w:type="first" r:id="rId12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FFCE" w14:textId="77777777" w:rsidR="00E52D4F" w:rsidRDefault="00E52D4F">
      <w:r>
        <w:separator/>
      </w:r>
    </w:p>
  </w:endnote>
  <w:endnote w:type="continuationSeparator" w:id="0">
    <w:p w14:paraId="5FFCFA2D" w14:textId="77777777" w:rsidR="00E52D4F" w:rsidRDefault="00E5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30432"/>
      <w:docPartObj>
        <w:docPartGallery w:val="Page Numbers (Bottom of Page)"/>
        <w:docPartUnique/>
      </w:docPartObj>
    </w:sdtPr>
    <w:sdtEndPr/>
    <w:sdtContent>
      <w:p w14:paraId="26716D2B" w14:textId="0B9F8D81" w:rsidR="00CD69CB" w:rsidRDefault="00CD69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2794AE9" w14:textId="77777777" w:rsidR="00CD69CB" w:rsidRDefault="00CD69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1593" w14:textId="77777777" w:rsidR="00E52D4F" w:rsidRPr="00043761" w:rsidRDefault="00E52D4F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7B84D080" w14:textId="77777777" w:rsidR="00E52D4F" w:rsidRDefault="00E5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8765" w14:textId="3F9E483F" w:rsidR="009A0487" w:rsidRDefault="00CA3E7A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A95D7" wp14:editId="61336D42">
              <wp:simplePos x="0" y="0"/>
              <wp:positionH relativeFrom="column">
                <wp:posOffset>3948974</wp:posOffset>
              </wp:positionH>
              <wp:positionV relativeFrom="paragraph">
                <wp:posOffset>740229</wp:posOffset>
              </wp:positionV>
              <wp:extent cx="1920875" cy="30480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367E2" w14:textId="00E4AED0" w:rsidR="006943C1" w:rsidRDefault="006943C1" w:rsidP="00CA3E7A">
                          <w:pPr>
                            <w:jc w:val="right"/>
                          </w:pPr>
                          <w:r w:rsidRPr="006943C1">
                            <w:t>Aurora Wings Publishing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A95D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10.95pt;margin-top:58.3pt;width:151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" filled="f" stroked="f">
              <v:textbox>
                <w:txbxContent>
                  <w:p w14:paraId="33F367E2" w14:textId="00E4AED0" w:rsidR="006943C1" w:rsidRDefault="006943C1" w:rsidP="00CA3E7A">
                    <w:pPr>
                      <w:jc w:val="right"/>
                    </w:pPr>
                    <w:r w:rsidRPr="006943C1">
                      <w:t>Aurora Wings Publishing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43C1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00CE43A" wp14:editId="00DC8D32">
              <wp:simplePos x="0" y="0"/>
              <wp:positionH relativeFrom="column">
                <wp:posOffset>3477986</wp:posOffset>
              </wp:positionH>
              <wp:positionV relativeFrom="paragraph">
                <wp:posOffset>1096100</wp:posOffset>
              </wp:positionV>
              <wp:extent cx="2360930" cy="1404620"/>
              <wp:effectExtent l="0" t="0" r="20320" b="13335"/>
              <wp:wrapSquare wrapText="bothSides"/>
              <wp:docPr id="1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A389A" w14:textId="76C0A04C" w:rsidR="006943C1" w:rsidRDefault="006943C1" w:rsidP="006943C1">
                          <w:pPr>
                            <w:jc w:val="right"/>
                          </w:pPr>
                          <w:r>
                            <w:t>Vol: Issue: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0CE43A" id="_x0000_s1027" type="#_x0000_t202" style="position:absolute;margin-left:273.85pt;margin-top:86.3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" strokecolor="white [3212]">
              <v:textbox style="mso-fit-shape-to-text:t">
                <w:txbxContent>
                  <w:p w14:paraId="697A389A" w14:textId="76C0A04C" w:rsidR="006943C1" w:rsidRDefault="006943C1" w:rsidP="006943C1">
                    <w:pPr>
                      <w:jc w:val="right"/>
                    </w:pPr>
                    <w:r>
                      <w:t>Vol: Issue: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43C1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ABB53DE" wp14:editId="5A4F5B5E">
              <wp:simplePos x="0" y="0"/>
              <wp:positionH relativeFrom="column">
                <wp:posOffset>-51435</wp:posOffset>
              </wp:positionH>
              <wp:positionV relativeFrom="paragraph">
                <wp:posOffset>1096827</wp:posOffset>
              </wp:positionV>
              <wp:extent cx="2360930" cy="1404620"/>
              <wp:effectExtent l="0" t="0" r="20320" b="13335"/>
              <wp:wrapSquare wrapText="bothSides"/>
              <wp:docPr id="1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56BB8" w14:textId="7D4F5B13" w:rsidR="006943C1" w:rsidRDefault="006943C1">
                          <w:r>
                            <w:t>Doi: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BB53DE" id="_x0000_s1028" type="#_x0000_t202" style="position:absolute;margin-left:-4.05pt;margin-top:86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" strokecolor="white [3212]">
              <v:textbox style="mso-fit-shape-to-text:t">
                <w:txbxContent>
                  <w:p w14:paraId="2A956BB8" w14:textId="7D4F5B13" w:rsidR="006943C1" w:rsidRDefault="006943C1">
                    <w:r>
                      <w:t>Doi: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43C1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63012D" wp14:editId="198A70AF">
              <wp:simplePos x="0" y="0"/>
              <wp:positionH relativeFrom="column">
                <wp:posOffset>-84636</wp:posOffset>
              </wp:positionH>
              <wp:positionV relativeFrom="paragraph">
                <wp:posOffset>739956</wp:posOffset>
              </wp:positionV>
              <wp:extent cx="3395980" cy="1404620"/>
              <wp:effectExtent l="0" t="0" r="0" b="5715"/>
              <wp:wrapSquare wrapText="bothSides"/>
              <wp:docPr id="1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C1A2F" w14:textId="500B05AE" w:rsidR="006943C1" w:rsidRDefault="006943C1">
                          <w:r w:rsidRPr="006943C1">
                            <w:t xml:space="preserve">Journal of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6301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.65pt;margin-top:58.25pt;width:267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" stroked="f">
              <v:textbox style="mso-fit-shape-to-text:t">
                <w:txbxContent>
                  <w:p w14:paraId="2B1C1A2F" w14:textId="500B05AE" w:rsidR="006943C1" w:rsidRDefault="006943C1">
                    <w:r w:rsidRPr="006943C1">
                      <w:t xml:space="preserve">Journal of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43C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43676A" wp14:editId="73ECD22D">
              <wp:simplePos x="0" y="0"/>
              <wp:positionH relativeFrom="column">
                <wp:posOffset>-13244</wp:posOffset>
              </wp:positionH>
              <wp:positionV relativeFrom="paragraph">
                <wp:posOffset>1066800</wp:posOffset>
              </wp:positionV>
              <wp:extent cx="5801904" cy="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9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C8E3D" id="直接连接符 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84pt" to="455.8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" strokecolor="black [304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3DFA" w14:textId="4802052D" w:rsidR="00F703A5" w:rsidRPr="006943C1" w:rsidRDefault="00F703A5" w:rsidP="006943C1"/>
  <w:p w14:paraId="108D6D89" w14:textId="1CAFE09C" w:rsidR="00F703A5" w:rsidRPr="006943C1" w:rsidRDefault="00F703A5" w:rsidP="006943C1"/>
  <w:p w14:paraId="22489139" w14:textId="560DDBFC" w:rsidR="00F703A5" w:rsidRDefault="00014808" w:rsidP="006943C1">
    <w:r w:rsidRPr="006943C1">
      <w:t>Journal of Humanities, Social Sciences and Business</w:t>
    </w:r>
    <w:r w:rsidRPr="006943C1">
      <w:tab/>
    </w:r>
    <w:r w:rsidR="006943C1">
      <w:tab/>
    </w:r>
    <w:r w:rsidR="006943C1">
      <w:tab/>
    </w:r>
    <w:r w:rsidR="006943C1">
      <w:tab/>
    </w:r>
    <w:r w:rsidR="006943C1">
      <w:tab/>
      <w:t xml:space="preserve">                                       </w:t>
    </w:r>
    <w:r w:rsidRPr="006943C1">
      <w:t>Aurora Wings Publishing</w:t>
    </w:r>
  </w:p>
  <w:p w14:paraId="62181AE4" w14:textId="3B5475CF" w:rsidR="00014808" w:rsidRPr="006943C1" w:rsidRDefault="006943C1" w:rsidP="006943C1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85EB1" wp14:editId="7BB541AF">
              <wp:simplePos x="0" y="0"/>
              <wp:positionH relativeFrom="column">
                <wp:posOffset>13970</wp:posOffset>
              </wp:positionH>
              <wp:positionV relativeFrom="paragraph">
                <wp:posOffset>24221</wp:posOffset>
              </wp:positionV>
              <wp:extent cx="5856514" cy="48985"/>
              <wp:effectExtent l="0" t="0" r="30480" b="273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6514" cy="48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F65FC" id="直接连接符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9pt" to="46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" strokecolor="black [3040]"/>
          </w:pict>
        </mc:Fallback>
      </mc:AlternateContent>
    </w:r>
  </w:p>
  <w:p w14:paraId="28EEBA95" w14:textId="61434109" w:rsidR="00014808" w:rsidRPr="006943C1" w:rsidRDefault="006943C1" w:rsidP="006943C1">
    <w:r>
      <w:t>Doi: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014471"/>
    <w:rsid w:val="00014808"/>
    <w:rsid w:val="000D1975"/>
    <w:rsid w:val="00217A99"/>
    <w:rsid w:val="00254F76"/>
    <w:rsid w:val="00313A58"/>
    <w:rsid w:val="003A326D"/>
    <w:rsid w:val="003D1A06"/>
    <w:rsid w:val="00435A30"/>
    <w:rsid w:val="005158FA"/>
    <w:rsid w:val="00567F0E"/>
    <w:rsid w:val="005F4D18"/>
    <w:rsid w:val="006943C1"/>
    <w:rsid w:val="006F45A4"/>
    <w:rsid w:val="00733CB3"/>
    <w:rsid w:val="008023F5"/>
    <w:rsid w:val="008B76C5"/>
    <w:rsid w:val="009810CD"/>
    <w:rsid w:val="009A0487"/>
    <w:rsid w:val="00A03715"/>
    <w:rsid w:val="00A65D93"/>
    <w:rsid w:val="00A96CEB"/>
    <w:rsid w:val="00B05982"/>
    <w:rsid w:val="00B83F45"/>
    <w:rsid w:val="00CA3E7A"/>
    <w:rsid w:val="00CD69CB"/>
    <w:rsid w:val="00E52D4F"/>
    <w:rsid w:val="00EF6BE4"/>
    <w:rsid w:val="00F703A5"/>
    <w:rsid w:val="00F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52307"/>
  <w15:docId w15:val="{14206463-7DC6-4685-9C2E-26176F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447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18B4-E3FE-455E-847E-C9F86188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38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Wen A</cp:lastModifiedBy>
  <cp:revision>8</cp:revision>
  <cp:lastPrinted>2005-02-25T09:52:00Z</cp:lastPrinted>
  <dcterms:created xsi:type="dcterms:W3CDTF">2024-10-24T01:51:00Z</dcterms:created>
  <dcterms:modified xsi:type="dcterms:W3CDTF">2024-12-16T01:44:00Z</dcterms:modified>
</cp:coreProperties>
</file>